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91" w:rsidRDefault="00FF6591" w:rsidP="00E722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FF6591" w:rsidSect="00E722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23F"/>
    <w:rsid w:val="001678D1"/>
    <w:rsid w:val="002F7F74"/>
    <w:rsid w:val="003A1387"/>
    <w:rsid w:val="003F21F4"/>
    <w:rsid w:val="00A335F3"/>
    <w:rsid w:val="00BD133F"/>
    <w:rsid w:val="00E114C6"/>
    <w:rsid w:val="00E7223F"/>
    <w:rsid w:val="00FF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1F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2012-06-21T22:03:00Z</dcterms:created>
  <dcterms:modified xsi:type="dcterms:W3CDTF">2012-08-02T16:43:00Z</dcterms:modified>
</cp:coreProperties>
</file>